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5B" w:rsidRPr="00DC7E22" w:rsidRDefault="0054315B" w:rsidP="0054315B">
      <w:pPr>
        <w:jc w:val="center"/>
        <w:rPr>
          <w:b/>
        </w:rPr>
      </w:pPr>
      <w:r w:rsidRPr="00DC7E22">
        <w:rPr>
          <w:b/>
        </w:rPr>
        <w:t>SOLICITUD AUTORIZACIÓN TRASTEO</w:t>
      </w:r>
    </w:p>
    <w:p w:rsidR="0054315B" w:rsidRDefault="0054315B" w:rsidP="0054315B"/>
    <w:p w:rsidR="0056701D" w:rsidRDefault="0054315B" w:rsidP="0054315B">
      <w:r>
        <w:t xml:space="preserve">Señor </w:t>
      </w:r>
    </w:p>
    <w:p w:rsidR="0054315B" w:rsidRDefault="0056701D" w:rsidP="0054315B">
      <w:r>
        <w:t>_________________________________</w:t>
      </w:r>
      <w:r w:rsidR="0054315B">
        <w:br/>
        <w:t>Administrador</w:t>
      </w:r>
    </w:p>
    <w:p w:rsidR="0054315B" w:rsidRDefault="0054315B" w:rsidP="0054315B">
      <w:r>
        <w:t xml:space="preserve">Conjunto Residencial </w:t>
      </w:r>
      <w:r w:rsidR="0056701D">
        <w:t xml:space="preserve">los </w:t>
      </w:r>
      <w:r>
        <w:t>Tulipanes</w:t>
      </w:r>
    </w:p>
    <w:p w:rsidR="00EF734B" w:rsidRDefault="00EF734B" w:rsidP="0054315B"/>
    <w:p w:rsidR="0054315B" w:rsidRDefault="0054315B" w:rsidP="0054315B"/>
    <w:p w:rsidR="0054315B" w:rsidRDefault="00EF734B" w:rsidP="0054315B">
      <w:pPr>
        <w:spacing w:line="276" w:lineRule="auto"/>
        <w:jc w:val="both"/>
      </w:pPr>
      <w:r>
        <w:t>Yo _____________________</w:t>
      </w:r>
      <w:r w:rsidR="00F31F7C">
        <w:t>___</w:t>
      </w:r>
      <w:r>
        <w:t>______</w:t>
      </w:r>
      <w:r w:rsidR="0054315B">
        <w:t xml:space="preserve"> con c.c. _________</w:t>
      </w:r>
      <w:r w:rsidR="00F31F7C">
        <w:t>_____</w:t>
      </w:r>
      <w:r w:rsidR="0054315B">
        <w:t xml:space="preserve">_ propietario del apto _______  Torre___ </w:t>
      </w:r>
      <w:r w:rsidR="00D82EBC">
        <w:t>parqueadero______</w:t>
      </w:r>
      <w:r w:rsidR="00471DC3">
        <w:t xml:space="preserve"> </w:t>
      </w:r>
      <w:r w:rsidR="0054315B">
        <w:t>Teléfonos fijo ______</w:t>
      </w:r>
      <w:r w:rsidR="00F31F7C">
        <w:t>___</w:t>
      </w:r>
      <w:r w:rsidR="0054315B">
        <w:t xml:space="preserve">____ celular </w:t>
      </w:r>
      <w:r w:rsidR="00F31F7C">
        <w:t xml:space="preserve">____________, </w:t>
      </w:r>
      <w:r w:rsidR="0054315B">
        <w:t xml:space="preserve">solicito se autorice </w:t>
      </w:r>
      <w:r>
        <w:t>la salida</w:t>
      </w:r>
      <w:r w:rsidR="0054315B">
        <w:t xml:space="preserve">____ </w:t>
      </w:r>
      <w:r>
        <w:t xml:space="preserve"> - el ingreso_</w:t>
      </w:r>
      <w:r w:rsidR="00F31F7C">
        <w:t>___</w:t>
      </w:r>
      <w:r>
        <w:t xml:space="preserve"> </w:t>
      </w:r>
      <w:r w:rsidR="0054315B">
        <w:t>del trasteo de enseres del apartamento de mi propiedad, el cual se efectuará el</w:t>
      </w:r>
      <w:r>
        <w:t xml:space="preserve"> día ____</w:t>
      </w:r>
      <w:r w:rsidR="00F31F7C">
        <w:t>____</w:t>
      </w:r>
      <w:r>
        <w:t>__________</w:t>
      </w:r>
    </w:p>
    <w:p w:rsidR="00EF734B" w:rsidRDefault="00EF734B" w:rsidP="0054315B">
      <w:pPr>
        <w:spacing w:line="276" w:lineRule="auto"/>
        <w:jc w:val="both"/>
      </w:pPr>
    </w:p>
    <w:p w:rsidR="00EF734B" w:rsidRDefault="00EF734B" w:rsidP="0054315B">
      <w:pPr>
        <w:spacing w:line="276" w:lineRule="auto"/>
        <w:jc w:val="both"/>
      </w:pPr>
      <w:r>
        <w:t>Los residentes del apartamento lo integran las siguientes personas:</w:t>
      </w:r>
    </w:p>
    <w:p w:rsidR="00EF734B" w:rsidRDefault="00EF734B" w:rsidP="0054315B">
      <w:pPr>
        <w:spacing w:line="276" w:lineRule="auto"/>
        <w:jc w:val="both"/>
      </w:pPr>
      <w:r>
        <w:t>_______________________________</w:t>
      </w:r>
      <w:r w:rsidR="000B5A9A">
        <w:t xml:space="preserve">     c.c.______________</w:t>
      </w:r>
    </w:p>
    <w:p w:rsidR="000B5A9A" w:rsidRDefault="000B5A9A" w:rsidP="0054315B">
      <w:pPr>
        <w:spacing w:line="276" w:lineRule="auto"/>
        <w:jc w:val="both"/>
      </w:pPr>
      <w:r>
        <w:t>_______________________________     c.c.______________</w:t>
      </w:r>
    </w:p>
    <w:p w:rsidR="000B5A9A" w:rsidRDefault="000B5A9A" w:rsidP="0054315B">
      <w:pPr>
        <w:spacing w:line="276" w:lineRule="auto"/>
        <w:jc w:val="both"/>
      </w:pPr>
      <w:r>
        <w:t>_______________________________     c.c.______________</w:t>
      </w:r>
    </w:p>
    <w:p w:rsidR="00014A84" w:rsidRDefault="00014A84" w:rsidP="00014A84">
      <w:pPr>
        <w:spacing w:line="276" w:lineRule="auto"/>
        <w:jc w:val="both"/>
      </w:pPr>
      <w:r>
        <w:t>_______________________________     c.c.______________</w:t>
      </w:r>
    </w:p>
    <w:p w:rsidR="00014A84" w:rsidRDefault="00014A84" w:rsidP="00014A84">
      <w:pPr>
        <w:spacing w:line="276" w:lineRule="auto"/>
        <w:jc w:val="both"/>
      </w:pPr>
      <w:r>
        <w:t>_______________________________     c.c.______________</w:t>
      </w:r>
    </w:p>
    <w:p w:rsidR="000B5A9A" w:rsidRDefault="004C66C3" w:rsidP="0054315B">
      <w:pPr>
        <w:spacing w:line="276" w:lineRule="auto"/>
        <w:jc w:val="both"/>
      </w:pPr>
      <w:r>
        <w:t>Observaciones: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15B" w:rsidRDefault="0054315B" w:rsidP="0054315B">
      <w:pPr>
        <w:spacing w:line="276" w:lineRule="auto"/>
        <w:jc w:val="both"/>
      </w:pPr>
      <w:r>
        <w:t>Me responsabilizo y asumo los costos por la reparación de cualquier daño que se ocasione en equipos y elementos de las áreas comunes del Conjunto, con motivo del citado trasteo.</w:t>
      </w:r>
    </w:p>
    <w:p w:rsidR="000B5A9A" w:rsidRDefault="000B5A9A" w:rsidP="0054315B">
      <w:pPr>
        <w:spacing w:line="276" w:lineRule="auto"/>
        <w:jc w:val="both"/>
      </w:pPr>
    </w:p>
    <w:p w:rsidR="000B5A9A" w:rsidRDefault="008B136B" w:rsidP="0054315B">
      <w:pPr>
        <w:spacing w:line="276" w:lineRule="auto"/>
        <w:jc w:val="both"/>
      </w:pPr>
      <w:r>
        <w:t>Quedo enterado que el horario para efectuar el trasteo es el siguiente:</w:t>
      </w:r>
    </w:p>
    <w:p w:rsidR="008B136B" w:rsidRPr="0056701D" w:rsidRDefault="008B136B" w:rsidP="0056701D">
      <w:pPr>
        <w:spacing w:line="276" w:lineRule="auto"/>
        <w:jc w:val="center"/>
        <w:rPr>
          <w:b/>
        </w:rPr>
      </w:pPr>
      <w:r w:rsidRPr="0056701D">
        <w:rPr>
          <w:b/>
        </w:rPr>
        <w:t>LUNES a SABADO: 7 a.m. a 5.p.m.</w:t>
      </w:r>
    </w:p>
    <w:p w:rsidR="000B5A9A" w:rsidRDefault="000B5A9A" w:rsidP="000B5A9A">
      <w:pPr>
        <w:jc w:val="both"/>
      </w:pPr>
    </w:p>
    <w:p w:rsidR="0054315B" w:rsidRDefault="0054315B" w:rsidP="0054315B">
      <w:pPr>
        <w:spacing w:line="276" w:lineRule="auto"/>
        <w:jc w:val="both"/>
      </w:pPr>
      <w:r>
        <w:t>Adjunto copia de paz y salvo por concepto del pago de cuotas de administración, según se dispone en la Ley 675 de 2001 y en el reglamento de Propiedad Horizontal del Conjunto.</w:t>
      </w:r>
    </w:p>
    <w:p w:rsidR="0054315B" w:rsidRDefault="0054315B" w:rsidP="0054315B">
      <w:pPr>
        <w:spacing w:line="276" w:lineRule="auto"/>
        <w:jc w:val="both"/>
      </w:pPr>
    </w:p>
    <w:p w:rsidR="0054315B" w:rsidRDefault="0054315B" w:rsidP="0054315B">
      <w:pPr>
        <w:spacing w:line="276" w:lineRule="auto"/>
        <w:jc w:val="both"/>
      </w:pPr>
      <w:r>
        <w:t>Atentamente</w:t>
      </w:r>
    </w:p>
    <w:p w:rsidR="0054315B" w:rsidRDefault="0054315B" w:rsidP="0054315B">
      <w:pPr>
        <w:spacing w:line="276" w:lineRule="auto"/>
        <w:jc w:val="both"/>
      </w:pPr>
    </w:p>
    <w:p w:rsidR="0056701D" w:rsidRDefault="0056701D" w:rsidP="0056701D">
      <w:pPr>
        <w:spacing w:line="276" w:lineRule="auto"/>
        <w:jc w:val="both"/>
      </w:pPr>
      <w:r>
        <w:t>Firma_______________________________</w:t>
      </w:r>
      <w:r>
        <w:tab/>
        <w:t>Fecha  Nombre_____________________________</w:t>
      </w:r>
    </w:p>
    <w:p w:rsidR="0056701D" w:rsidRDefault="0056701D" w:rsidP="0056701D">
      <w:pPr>
        <w:spacing w:line="276" w:lineRule="auto"/>
        <w:jc w:val="both"/>
      </w:pPr>
      <w:r>
        <w:t>C.C.N°______________________________</w:t>
      </w:r>
    </w:p>
    <w:p w:rsidR="0054315B" w:rsidRDefault="0054315B" w:rsidP="0054315B">
      <w:pPr>
        <w:spacing w:line="276" w:lineRule="auto"/>
        <w:jc w:val="both"/>
      </w:pPr>
    </w:p>
    <w:p w:rsidR="0054315B" w:rsidRDefault="0054315B" w:rsidP="0054315B">
      <w:pPr>
        <w:spacing w:line="276" w:lineRule="auto"/>
        <w:jc w:val="both"/>
      </w:pPr>
    </w:p>
    <w:p w:rsidR="0054315B" w:rsidRDefault="0054315B" w:rsidP="0054315B">
      <w:pPr>
        <w:spacing w:line="276" w:lineRule="auto"/>
        <w:jc w:val="both"/>
      </w:pPr>
    </w:p>
    <w:p w:rsidR="0054315B" w:rsidRDefault="0054315B" w:rsidP="0054315B">
      <w:pPr>
        <w:spacing w:line="276" w:lineRule="auto"/>
        <w:jc w:val="both"/>
      </w:pPr>
      <w:r>
        <w:t>Autorizado  _______________________</w:t>
      </w:r>
    </w:p>
    <w:p w:rsidR="0054315B" w:rsidRDefault="0054315B" w:rsidP="00014A84">
      <w:pPr>
        <w:spacing w:line="276" w:lineRule="auto"/>
        <w:jc w:val="both"/>
      </w:pPr>
      <w:r>
        <w:t xml:space="preserve">                     Administra</w:t>
      </w:r>
      <w:r w:rsidR="000B5A9A">
        <w:t>dor</w:t>
      </w:r>
    </w:p>
    <w:sectPr w:rsidR="0054315B" w:rsidSect="00CC1D0F">
      <w:headerReference w:type="default" r:id="rId7"/>
      <w:footerReference w:type="default" r:id="rId8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50C" w:rsidRDefault="0052350C" w:rsidP="00EF27FD">
      <w:r>
        <w:separator/>
      </w:r>
    </w:p>
  </w:endnote>
  <w:endnote w:type="continuationSeparator" w:id="0">
    <w:p w:rsidR="0052350C" w:rsidRDefault="0052350C" w:rsidP="00EF2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1C" w:rsidRPr="00B9787A" w:rsidRDefault="005B761C" w:rsidP="002458FB">
    <w:pPr>
      <w:pStyle w:val="Sinespaciado"/>
      <w:jc w:val="center"/>
      <w:rPr>
        <w:rFonts w:ascii="Georgia" w:hAnsi="Georgia"/>
        <w:sz w:val="18"/>
        <w:szCs w:val="18"/>
      </w:rPr>
    </w:pPr>
    <w:r w:rsidRPr="00B9787A">
      <w:rPr>
        <w:rFonts w:ascii="Georgia" w:hAnsi="Georgia"/>
        <w:sz w:val="18"/>
        <w:szCs w:val="18"/>
      </w:rPr>
      <w:t xml:space="preserve">Calle 15 No. 16 – 15  -  Facatativá  -  </w:t>
    </w:r>
    <w:r w:rsidR="00667281" w:rsidRPr="00B9787A">
      <w:rPr>
        <w:rFonts w:ascii="Georgia" w:hAnsi="Georgia"/>
        <w:sz w:val="18"/>
        <w:szCs w:val="18"/>
      </w:rPr>
      <w:t xml:space="preserve">Teléfono 8920839 - </w:t>
    </w:r>
    <w:r w:rsidRPr="00B9787A">
      <w:rPr>
        <w:rFonts w:ascii="Georgia" w:hAnsi="Georgia"/>
        <w:sz w:val="18"/>
        <w:szCs w:val="18"/>
      </w:rPr>
      <w:t xml:space="preserve">Celular: </w:t>
    </w:r>
    <w:r w:rsidR="00B9787A" w:rsidRPr="00B9787A">
      <w:rPr>
        <w:rFonts w:ascii="Georgia" w:hAnsi="Georgia"/>
        <w:sz w:val="18"/>
        <w:szCs w:val="18"/>
      </w:rPr>
      <w:t>3152420257/</w:t>
    </w:r>
    <w:r w:rsidRPr="00B9787A">
      <w:rPr>
        <w:rFonts w:ascii="Georgia" w:hAnsi="Georgia"/>
        <w:sz w:val="18"/>
        <w:szCs w:val="18"/>
      </w:rPr>
      <w:t>311</w:t>
    </w:r>
    <w:r w:rsidR="00667281" w:rsidRPr="00B9787A">
      <w:rPr>
        <w:rFonts w:ascii="Georgia" w:hAnsi="Georgia"/>
        <w:sz w:val="18"/>
        <w:szCs w:val="18"/>
      </w:rPr>
      <w:t>5016148</w:t>
    </w:r>
  </w:p>
  <w:p w:rsidR="005B761C" w:rsidRPr="00B9787A" w:rsidRDefault="005B761C" w:rsidP="002458FB">
    <w:pPr>
      <w:pStyle w:val="Sinespaciado"/>
      <w:jc w:val="center"/>
      <w:rPr>
        <w:rFonts w:ascii="Georgia" w:hAnsi="Georgia"/>
        <w:sz w:val="18"/>
        <w:szCs w:val="18"/>
        <w:lang w:val="en-US"/>
      </w:rPr>
    </w:pPr>
    <w:r w:rsidRPr="00B9787A">
      <w:rPr>
        <w:rFonts w:ascii="Georgia" w:hAnsi="Georgia"/>
        <w:sz w:val="18"/>
        <w:szCs w:val="18"/>
        <w:lang w:val="en-US"/>
      </w:rPr>
      <w:t xml:space="preserve">Email: </w:t>
    </w:r>
    <w:r w:rsidR="00A67026">
      <w:fldChar w:fldCharType="begin"/>
    </w:r>
    <w:r w:rsidR="00A67026" w:rsidRPr="0056701D">
      <w:rPr>
        <w:lang w:val="en-US"/>
      </w:rPr>
      <w:instrText>HYPERLINK "mailto:adtulipanes@hotmail.com"</w:instrText>
    </w:r>
    <w:r w:rsidR="00A67026">
      <w:fldChar w:fldCharType="separate"/>
    </w:r>
    <w:r w:rsidRPr="00B9787A">
      <w:rPr>
        <w:rStyle w:val="Hipervnculo"/>
        <w:rFonts w:ascii="Georgia" w:hAnsi="Georgia"/>
        <w:color w:val="auto"/>
        <w:sz w:val="18"/>
        <w:szCs w:val="18"/>
        <w:u w:val="none"/>
        <w:lang w:val="en-US"/>
      </w:rPr>
      <w:t>adtulipanes@hotmail.com</w:t>
    </w:r>
    <w:r w:rsidR="00A67026">
      <w:fldChar w:fldCharType="end"/>
    </w:r>
    <w:r w:rsidR="00B9787A" w:rsidRPr="00B9787A">
      <w:rPr>
        <w:rFonts w:ascii="Georgia" w:hAnsi="Georgia"/>
        <w:sz w:val="18"/>
        <w:szCs w:val="18"/>
        <w:lang w:val="en-US"/>
      </w:rPr>
      <w:t>; Web: http://conjuntotulipanes.wix.com/facatativa</w:t>
    </w:r>
  </w:p>
  <w:p w:rsidR="002458FB" w:rsidRPr="00B9787A" w:rsidRDefault="002458FB" w:rsidP="002458FB">
    <w:pPr>
      <w:pStyle w:val="Sinespaciado"/>
      <w:jc w:val="center"/>
      <w:rPr>
        <w:rFonts w:ascii="Comic Sans MS" w:hAnsi="Comic Sans MS"/>
        <w:sz w:val="16"/>
        <w:szCs w:val="16"/>
        <w:lang w:val="en-US"/>
      </w:rPr>
    </w:pPr>
  </w:p>
  <w:p w:rsidR="00F62939" w:rsidRPr="00B9787A" w:rsidRDefault="00F62939" w:rsidP="002458FB">
    <w:pPr>
      <w:pStyle w:val="Sinespaciado"/>
      <w:jc w:val="center"/>
      <w:rPr>
        <w:rFonts w:ascii="Comic Sans MS" w:hAnsi="Comic Sans MS"/>
        <w:sz w:val="16"/>
        <w:szCs w:val="16"/>
        <w:lang w:val="en-US"/>
      </w:rPr>
    </w:pPr>
  </w:p>
  <w:p w:rsidR="002458FB" w:rsidRPr="00B9787A" w:rsidRDefault="002458FB" w:rsidP="002458FB">
    <w:pPr>
      <w:pStyle w:val="Sinespaciado"/>
      <w:jc w:val="center"/>
      <w:rPr>
        <w:rFonts w:ascii="Comic Sans MS" w:hAnsi="Comic Sans MS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50C" w:rsidRDefault="0052350C" w:rsidP="00EF27FD">
      <w:r>
        <w:separator/>
      </w:r>
    </w:p>
  </w:footnote>
  <w:footnote w:type="continuationSeparator" w:id="0">
    <w:p w:rsidR="0052350C" w:rsidRDefault="0052350C" w:rsidP="00EF27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7FD" w:rsidRPr="00B9787A" w:rsidRDefault="00CC1D0F" w:rsidP="00CC1D0F">
    <w:pPr>
      <w:pStyle w:val="Encabezado"/>
      <w:jc w:val="center"/>
      <w:rPr>
        <w:rFonts w:ascii="Georgia" w:hAnsi="Georgia"/>
        <w:sz w:val="32"/>
        <w:szCs w:val="28"/>
      </w:rPr>
    </w:pPr>
    <w:r w:rsidRPr="00B9787A">
      <w:rPr>
        <w:rFonts w:ascii="Comic Sans MS" w:hAnsi="Comic Sans MS"/>
        <w:noProof/>
        <w:sz w:val="32"/>
        <w:szCs w:val="28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-367665</wp:posOffset>
          </wp:positionV>
          <wp:extent cx="1152525" cy="514350"/>
          <wp:effectExtent l="19050" t="0" r="9525" b="0"/>
          <wp:wrapSquare wrapText="bothSides"/>
          <wp:docPr id="1" name="0 Imagen" descr="LOGO MEJORADO TULIPA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JORADO TULIPAN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3C5" w:rsidRPr="00B9787A">
      <w:rPr>
        <w:rFonts w:ascii="Comic Sans MS" w:hAnsi="Comic Sans MS"/>
        <w:sz w:val="32"/>
        <w:szCs w:val="28"/>
      </w:rPr>
      <w:t xml:space="preserve">      </w:t>
    </w:r>
    <w:r w:rsidR="00F62939" w:rsidRPr="00B9787A">
      <w:rPr>
        <w:rFonts w:ascii="Comic Sans MS" w:hAnsi="Comic Sans MS"/>
        <w:sz w:val="32"/>
        <w:szCs w:val="28"/>
      </w:rPr>
      <w:t xml:space="preserve">       </w:t>
    </w:r>
    <w:r w:rsidR="0035676A" w:rsidRPr="00B9787A">
      <w:rPr>
        <w:rFonts w:ascii="Comic Sans MS" w:hAnsi="Comic Sans MS"/>
        <w:sz w:val="32"/>
        <w:szCs w:val="28"/>
      </w:rPr>
      <w:t xml:space="preserve">   </w:t>
    </w:r>
    <w:r w:rsidR="00EF27FD" w:rsidRPr="00B9787A">
      <w:rPr>
        <w:rFonts w:ascii="Georgia" w:hAnsi="Georgia"/>
        <w:sz w:val="32"/>
        <w:szCs w:val="28"/>
      </w:rPr>
      <w:t>CONJUNTO</w:t>
    </w:r>
    <w:r w:rsidR="002458FB" w:rsidRPr="00B9787A">
      <w:rPr>
        <w:rFonts w:ascii="Georgia" w:hAnsi="Georgia"/>
        <w:sz w:val="32"/>
        <w:szCs w:val="28"/>
      </w:rPr>
      <w:t xml:space="preserve"> </w:t>
    </w:r>
    <w:r w:rsidR="00EF27FD" w:rsidRPr="00B9787A">
      <w:rPr>
        <w:rFonts w:ascii="Georgia" w:hAnsi="Georgia"/>
        <w:sz w:val="32"/>
        <w:szCs w:val="28"/>
      </w:rPr>
      <w:t>RESIDENCIAL</w:t>
    </w:r>
    <w:r w:rsidRPr="00B9787A">
      <w:rPr>
        <w:rFonts w:ascii="Georgia" w:hAnsi="Georgia"/>
        <w:sz w:val="32"/>
        <w:szCs w:val="28"/>
      </w:rPr>
      <w:t xml:space="preserve"> LOS TULIPANES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>
      <o:colormenu v:ext="edit" strokecolor="none [160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F734B"/>
    <w:rsid w:val="00006932"/>
    <w:rsid w:val="00014A84"/>
    <w:rsid w:val="00027905"/>
    <w:rsid w:val="000B5A9A"/>
    <w:rsid w:val="00195F1D"/>
    <w:rsid w:val="001B13D8"/>
    <w:rsid w:val="00215B92"/>
    <w:rsid w:val="00226C59"/>
    <w:rsid w:val="002458FB"/>
    <w:rsid w:val="00246B7A"/>
    <w:rsid w:val="002B3311"/>
    <w:rsid w:val="0035676A"/>
    <w:rsid w:val="003E778F"/>
    <w:rsid w:val="00471DC3"/>
    <w:rsid w:val="004C66C3"/>
    <w:rsid w:val="0052350C"/>
    <w:rsid w:val="0054315B"/>
    <w:rsid w:val="00547A8B"/>
    <w:rsid w:val="00551EAD"/>
    <w:rsid w:val="0056676A"/>
    <w:rsid w:val="0056701D"/>
    <w:rsid w:val="005B761C"/>
    <w:rsid w:val="006172C4"/>
    <w:rsid w:val="00635E5F"/>
    <w:rsid w:val="00667281"/>
    <w:rsid w:val="006B5853"/>
    <w:rsid w:val="008B136B"/>
    <w:rsid w:val="008F43EA"/>
    <w:rsid w:val="00940B78"/>
    <w:rsid w:val="009A2E60"/>
    <w:rsid w:val="00A67026"/>
    <w:rsid w:val="00AE5EE5"/>
    <w:rsid w:val="00B4185F"/>
    <w:rsid w:val="00B65156"/>
    <w:rsid w:val="00B9787A"/>
    <w:rsid w:val="00BB33C5"/>
    <w:rsid w:val="00BE1FA8"/>
    <w:rsid w:val="00C72D74"/>
    <w:rsid w:val="00C972C5"/>
    <w:rsid w:val="00CB69C6"/>
    <w:rsid w:val="00CC1D0F"/>
    <w:rsid w:val="00D43715"/>
    <w:rsid w:val="00D454D4"/>
    <w:rsid w:val="00D82EBC"/>
    <w:rsid w:val="00DC7E22"/>
    <w:rsid w:val="00E619BA"/>
    <w:rsid w:val="00EB5B80"/>
    <w:rsid w:val="00EF27FD"/>
    <w:rsid w:val="00EF734B"/>
    <w:rsid w:val="00F31F7C"/>
    <w:rsid w:val="00F6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none [160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7F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F27FD"/>
  </w:style>
  <w:style w:type="paragraph" w:styleId="Piedepgina">
    <w:name w:val="footer"/>
    <w:basedOn w:val="Normal"/>
    <w:link w:val="PiedepginaCar"/>
    <w:uiPriority w:val="99"/>
    <w:semiHidden/>
    <w:unhideWhenUsed/>
    <w:rsid w:val="00EF27F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27FD"/>
  </w:style>
  <w:style w:type="paragraph" w:styleId="Textodeglobo">
    <w:name w:val="Balloon Text"/>
    <w:basedOn w:val="Normal"/>
    <w:link w:val="TextodegloboCar"/>
    <w:uiPriority w:val="99"/>
    <w:semiHidden/>
    <w:unhideWhenUsed/>
    <w:rsid w:val="00EF27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7F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5B761C"/>
    <w:rPr>
      <w:color w:val="0000FF"/>
      <w:u w:val="single"/>
    </w:rPr>
  </w:style>
  <w:style w:type="paragraph" w:styleId="Sinespaciado">
    <w:name w:val="No Spacing"/>
    <w:uiPriority w:val="1"/>
    <w:qFormat/>
    <w:rsid w:val="002458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Administraci&#243;n\Formatos\Formato%20Correspondenc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3E60-9306-4E50-82E9-B0A80D24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Correspondencia</Template>
  <TotalTime>81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2014-05-12T22:27:00Z</cp:lastPrinted>
  <dcterms:created xsi:type="dcterms:W3CDTF">2012-12-26T14:33:00Z</dcterms:created>
  <dcterms:modified xsi:type="dcterms:W3CDTF">2014-06-25T13:51:00Z</dcterms:modified>
</cp:coreProperties>
</file>